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8EA51" w14:textId="15870562" w:rsidR="008D0133" w:rsidRDefault="00F827B0">
      <w:pPr>
        <w:pStyle w:val="Heading1"/>
      </w:pPr>
      <w:r>
        <w:rPr>
          <w:rFonts w:ascii="Helvetica" w:hAnsi="Helvetica" w:cs="Helvetica"/>
          <w:noProof/>
          <w:color w:val="2B498F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7E63B7E" wp14:editId="05DFC37F">
            <wp:simplePos x="0" y="0"/>
            <wp:positionH relativeFrom="column">
              <wp:posOffset>-487680</wp:posOffset>
            </wp:positionH>
            <wp:positionV relativeFrom="paragraph">
              <wp:posOffset>-464820</wp:posOffset>
            </wp:positionV>
            <wp:extent cx="1836420" cy="533324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CODA_Logo_Full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533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126">
        <w:rPr>
          <w:rFonts w:ascii="Helvetica" w:hAnsi="Helvetica" w:cs="Helvetica"/>
          <w:color w:val="2B498F"/>
          <w:sz w:val="18"/>
          <w:szCs w:val="18"/>
        </w:rPr>
        <w:t xml:space="preserve">                                                                 </w:t>
      </w:r>
      <w:r w:rsidR="008D0133" w:rsidRPr="0045170E">
        <w:t>Volunteer Application</w:t>
      </w:r>
    </w:p>
    <w:p w14:paraId="40B1FE97" w14:textId="77777777" w:rsidR="006C276C" w:rsidRDefault="006C276C" w:rsidP="006C276C"/>
    <w:p w14:paraId="0780C68B" w14:textId="77777777" w:rsidR="006C276C" w:rsidRPr="006C276C" w:rsidRDefault="006C276C" w:rsidP="006C276C"/>
    <w:p w14:paraId="724D743F" w14:textId="77777777" w:rsidR="006C276C" w:rsidRDefault="0078405A" w:rsidP="0078405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To help individuals, families and communities </w:t>
      </w:r>
    </w:p>
    <w:p w14:paraId="2071861B" w14:textId="77777777" w:rsidR="0078405A" w:rsidRDefault="0078405A" w:rsidP="006C276C">
      <w:pPr>
        <w:jc w:val="center"/>
        <w:rPr>
          <w:sz w:val="36"/>
          <w:szCs w:val="36"/>
        </w:rPr>
      </w:pPr>
      <w:r>
        <w:rPr>
          <w:sz w:val="36"/>
          <w:szCs w:val="36"/>
        </w:rPr>
        <w:t>stop alcohol/drug abuse and addiction.</w:t>
      </w:r>
    </w:p>
    <w:p w14:paraId="3E327EF8" w14:textId="77777777" w:rsidR="006C276C" w:rsidRDefault="006C276C" w:rsidP="0078405A">
      <w:pPr>
        <w:jc w:val="center"/>
        <w:rPr>
          <w:sz w:val="36"/>
          <w:szCs w:val="36"/>
        </w:rPr>
      </w:pPr>
    </w:p>
    <w:p w14:paraId="323DBCAC" w14:textId="77777777" w:rsidR="008D0133" w:rsidRPr="0036244F" w:rsidRDefault="008D0133"/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92"/>
        <w:gridCol w:w="1188"/>
        <w:gridCol w:w="5580"/>
      </w:tblGrid>
      <w:tr w:rsidR="008D0133" w14:paraId="7C0F55E0" w14:textId="77777777" w:rsidTr="005063BB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057BDE64" w14:textId="77777777" w:rsidR="008D0133" w:rsidRPr="00112AFE" w:rsidRDefault="008D0133">
            <w:pPr>
              <w:pStyle w:val="Heading2"/>
            </w:pPr>
            <w:r>
              <w:t>Contact Information</w:t>
            </w:r>
          </w:p>
        </w:tc>
      </w:tr>
      <w:tr w:rsidR="008D0133" w14:paraId="09306B96" w14:textId="77777777" w:rsidTr="005063BB">
        <w:trPr>
          <w:trHeight w:hRule="exact" w:val="216"/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735E7160" w14:textId="77777777" w:rsidR="008D0133" w:rsidRPr="00112AFE" w:rsidRDefault="008D0133">
            <w:pPr>
              <w:pStyle w:val="Body"/>
            </w:pPr>
          </w:p>
        </w:tc>
      </w:tr>
      <w:tr w:rsidR="00960B19" w14:paraId="71891498" w14:textId="77777777" w:rsidTr="00960B19">
        <w:trPr>
          <w:jc w:val="center"/>
        </w:trPr>
        <w:tc>
          <w:tcPr>
            <w:tcW w:w="259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70AF2E84" w14:textId="6DAF65EB" w:rsidR="00960B19" w:rsidRPr="00960B19" w:rsidRDefault="00960B19">
            <w:pPr>
              <w:pStyle w:val="Body"/>
              <w:rPr>
                <w:b/>
                <w:bCs/>
              </w:rPr>
            </w:pPr>
            <w:r w:rsidRPr="00960B19">
              <w:rPr>
                <w:b/>
                <w:bCs/>
              </w:rPr>
              <w:t>Today’s Date</w:t>
            </w:r>
          </w:p>
        </w:tc>
        <w:tc>
          <w:tcPr>
            <w:tcW w:w="676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0B986C8D" w14:textId="77777777" w:rsidR="00960B19" w:rsidRDefault="00960B19">
            <w:pPr>
              <w:pStyle w:val="Body"/>
            </w:pPr>
          </w:p>
        </w:tc>
      </w:tr>
      <w:tr w:rsidR="008D0133" w14:paraId="548EA9B7" w14:textId="77777777" w:rsidTr="00960B19">
        <w:trPr>
          <w:jc w:val="center"/>
        </w:trPr>
        <w:tc>
          <w:tcPr>
            <w:tcW w:w="259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219C08C6" w14:textId="3A6D25BD" w:rsidR="008D0133" w:rsidRPr="00112AFE" w:rsidRDefault="00960B19">
            <w:pPr>
              <w:pStyle w:val="Body"/>
            </w:pPr>
            <w:r>
              <w:t xml:space="preserve">Your </w:t>
            </w:r>
            <w:r w:rsidR="008D0133">
              <w:t>Name</w:t>
            </w:r>
          </w:p>
        </w:tc>
        <w:tc>
          <w:tcPr>
            <w:tcW w:w="676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7A095F01" w14:textId="77777777" w:rsidR="008D0133" w:rsidRDefault="008D0133">
            <w:pPr>
              <w:pStyle w:val="Body"/>
            </w:pPr>
          </w:p>
        </w:tc>
      </w:tr>
      <w:tr w:rsidR="008D0133" w14:paraId="74D1DDBA" w14:textId="77777777" w:rsidTr="00960B19">
        <w:trPr>
          <w:jc w:val="center"/>
        </w:trPr>
        <w:tc>
          <w:tcPr>
            <w:tcW w:w="259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0011B12B" w14:textId="77777777" w:rsidR="008D0133" w:rsidRPr="00112AFE" w:rsidRDefault="008D0133">
            <w:pPr>
              <w:pStyle w:val="Body"/>
            </w:pPr>
            <w:r w:rsidRPr="00112AFE">
              <w:t>Address</w:t>
            </w:r>
            <w:r w:rsidR="00931453">
              <w:t>/City/ST/Zip</w:t>
            </w:r>
          </w:p>
        </w:tc>
        <w:tc>
          <w:tcPr>
            <w:tcW w:w="676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41C67060" w14:textId="77777777" w:rsidR="008D0133" w:rsidRPr="005063BB" w:rsidRDefault="008D0133">
            <w:pPr>
              <w:rPr>
                <w:rFonts w:ascii="Arial" w:hAnsi="Arial"/>
              </w:rPr>
            </w:pPr>
          </w:p>
        </w:tc>
      </w:tr>
      <w:tr w:rsidR="008D0133" w14:paraId="207B72B9" w14:textId="77777777" w:rsidTr="00960B19">
        <w:trPr>
          <w:jc w:val="center"/>
        </w:trPr>
        <w:tc>
          <w:tcPr>
            <w:tcW w:w="259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323421A8" w14:textId="77777777" w:rsidR="008D0133" w:rsidRPr="00112AFE" w:rsidRDefault="00931453">
            <w:pPr>
              <w:pStyle w:val="Body"/>
            </w:pPr>
            <w:r>
              <w:t>Cell Phone (Text Y or N)</w:t>
            </w:r>
          </w:p>
        </w:tc>
        <w:tc>
          <w:tcPr>
            <w:tcW w:w="676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14FBF1E4" w14:textId="77777777" w:rsidR="008D0133" w:rsidRPr="005063BB" w:rsidRDefault="008D0133">
            <w:pPr>
              <w:rPr>
                <w:rFonts w:ascii="Arial" w:hAnsi="Arial"/>
              </w:rPr>
            </w:pPr>
          </w:p>
        </w:tc>
      </w:tr>
      <w:tr w:rsidR="008D0133" w14:paraId="44384833" w14:textId="77777777" w:rsidTr="00960B19">
        <w:trPr>
          <w:jc w:val="center"/>
        </w:trPr>
        <w:tc>
          <w:tcPr>
            <w:tcW w:w="259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3AECF435" w14:textId="77777777" w:rsidR="008D0133" w:rsidRPr="00112AFE" w:rsidRDefault="00931453">
            <w:pPr>
              <w:pStyle w:val="Body"/>
            </w:pPr>
            <w:r>
              <w:t>Home/Work Phone</w:t>
            </w:r>
          </w:p>
        </w:tc>
        <w:tc>
          <w:tcPr>
            <w:tcW w:w="676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2F61564B" w14:textId="77777777" w:rsidR="008D0133" w:rsidRPr="005063BB" w:rsidRDefault="008D0133">
            <w:pPr>
              <w:rPr>
                <w:rFonts w:ascii="Arial" w:hAnsi="Arial"/>
              </w:rPr>
            </w:pPr>
          </w:p>
        </w:tc>
      </w:tr>
      <w:tr w:rsidR="008D0133" w14:paraId="1F9C3228" w14:textId="77777777" w:rsidTr="00960B19">
        <w:trPr>
          <w:jc w:val="center"/>
        </w:trPr>
        <w:tc>
          <w:tcPr>
            <w:tcW w:w="259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3E3694E9" w14:textId="77777777" w:rsidR="008D0133" w:rsidRPr="00112AFE" w:rsidRDefault="00931453">
            <w:pPr>
              <w:pStyle w:val="Body"/>
            </w:pPr>
            <w:r>
              <w:t>Email Address</w:t>
            </w:r>
          </w:p>
        </w:tc>
        <w:tc>
          <w:tcPr>
            <w:tcW w:w="6768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4EFB73F4" w14:textId="77777777" w:rsidR="008D0133" w:rsidRPr="005063BB" w:rsidRDefault="008D0133">
            <w:pPr>
              <w:rPr>
                <w:rFonts w:ascii="Arial" w:hAnsi="Arial"/>
              </w:rPr>
            </w:pPr>
          </w:p>
        </w:tc>
      </w:tr>
      <w:tr w:rsidR="008D0133" w14:paraId="24F21CD4" w14:textId="77777777" w:rsidTr="00385F85">
        <w:trPr>
          <w:jc w:val="center"/>
        </w:trPr>
        <w:tc>
          <w:tcPr>
            <w:tcW w:w="3780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463CEC31" w14:textId="77777777" w:rsidR="008D0133" w:rsidRPr="00112AFE" w:rsidRDefault="00385F85">
            <w:pPr>
              <w:pStyle w:val="Body"/>
            </w:pPr>
            <w:r>
              <w:t>Are you over 17 years of age (Y or N)</w:t>
            </w:r>
          </w:p>
        </w:tc>
        <w:tc>
          <w:tcPr>
            <w:tcW w:w="55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2A3DEE77" w14:textId="77777777" w:rsidR="008D0133" w:rsidRPr="005063BB" w:rsidRDefault="008D0133">
            <w:pPr>
              <w:rPr>
                <w:rFonts w:ascii="Arial" w:hAnsi="Arial"/>
              </w:rPr>
            </w:pPr>
          </w:p>
        </w:tc>
      </w:tr>
    </w:tbl>
    <w:p w14:paraId="7748C36F" w14:textId="77777777" w:rsidR="006C276C" w:rsidRDefault="006C276C" w:rsidP="006C276C"/>
    <w:p w14:paraId="3D7E7209" w14:textId="77777777" w:rsidR="00493B59" w:rsidRPr="006C276C" w:rsidRDefault="00493B59" w:rsidP="006C276C"/>
    <w:tbl>
      <w:tblPr>
        <w:tblW w:w="936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  <w:gridCol w:w="9"/>
      </w:tblGrid>
      <w:tr w:rsidR="008D0133" w14:paraId="391525AD" w14:textId="77777777" w:rsidTr="005063BB">
        <w:trPr>
          <w:gridAfter w:val="1"/>
          <w:wAfter w:w="9" w:type="dxa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36E98EB9" w14:textId="77777777" w:rsidR="008D0133" w:rsidRPr="00112AFE" w:rsidRDefault="008D0133">
            <w:pPr>
              <w:pStyle w:val="Heading2"/>
            </w:pPr>
            <w:r>
              <w:t>Availability</w:t>
            </w:r>
          </w:p>
        </w:tc>
      </w:tr>
      <w:tr w:rsidR="008D0133" w14:paraId="40530637" w14:textId="77777777" w:rsidTr="005063BB">
        <w:trPr>
          <w:gridAfter w:val="1"/>
          <w:wAfter w:w="9" w:type="dxa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328D9" w14:textId="77777777" w:rsidR="008D0133" w:rsidRPr="00112AFE" w:rsidRDefault="008D0133">
            <w:pPr>
              <w:pStyle w:val="Body"/>
            </w:pPr>
            <w:r w:rsidRPr="00E419EE">
              <w:t>During which hours are you available for volunteer assignments?</w:t>
            </w:r>
          </w:p>
        </w:tc>
      </w:tr>
      <w:tr w:rsidR="008D0133" w14:paraId="5B58C9E3" w14:textId="77777777" w:rsidTr="005063BB">
        <w:trPr>
          <w:trHeight w:hRule="exact" w:val="216"/>
          <w:jc w:val="center"/>
        </w:trPr>
        <w:tc>
          <w:tcPr>
            <w:tcW w:w="9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24FB6" w14:textId="77777777" w:rsidR="008D0133" w:rsidRPr="00112AFE" w:rsidRDefault="008D0133">
            <w:pPr>
              <w:pStyle w:val="Body"/>
            </w:pPr>
          </w:p>
        </w:tc>
      </w:tr>
      <w:tr w:rsidR="008D0133" w14:paraId="5095D9DA" w14:textId="77777777" w:rsidTr="005063BB">
        <w:trPr>
          <w:gridAfter w:val="1"/>
          <w:wAfter w:w="9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60252" w14:textId="77777777"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Pr="00E419EE">
              <w:t>Weekday</w:t>
            </w:r>
            <w:r>
              <w:t xml:space="preserve"> mornings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40378" w14:textId="77777777" w:rsidR="008D0133" w:rsidRDefault="008D0133" w:rsidP="006D0984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Pr="00E419EE">
              <w:t xml:space="preserve">Weekend </w:t>
            </w:r>
            <w:r>
              <w:t>mornings</w:t>
            </w:r>
            <w:r w:rsidR="0078405A">
              <w:t xml:space="preserve">     ___ Other </w:t>
            </w:r>
            <w:r w:rsidR="006D0984">
              <w:t xml:space="preserve">   ___ Wednesday   ___ Saturday</w:t>
            </w:r>
          </w:p>
        </w:tc>
      </w:tr>
      <w:tr w:rsidR="008D0133" w14:paraId="6B60DF7B" w14:textId="77777777" w:rsidTr="005063BB">
        <w:trPr>
          <w:gridAfter w:val="1"/>
          <w:wAfter w:w="9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5012" w14:textId="77777777"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Pr="00E419EE">
              <w:t xml:space="preserve">Weekday </w:t>
            </w:r>
            <w:r>
              <w:t>afternoons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38E25" w14:textId="77777777" w:rsidR="008D0133" w:rsidRDefault="008D0133" w:rsidP="00A845F9">
            <w:pPr>
              <w:pStyle w:val="Body"/>
            </w:pPr>
            <w:r w:rsidRPr="00866592">
              <w:fldChar w:fldCharType="begin"/>
            </w:r>
            <w:r w:rsidRPr="00866592">
              <w:instrText xml:space="preserve"> MACROBUTTON  DoFieldClick ___ </w:instrText>
            </w:r>
            <w:r w:rsidRPr="00866592">
              <w:fldChar w:fldCharType="end"/>
            </w:r>
            <w:r w:rsidRPr="00866592">
              <w:t>Weekend afternoons</w:t>
            </w:r>
            <w:r w:rsidR="006D0984">
              <w:t xml:space="preserve">   ___ Monday   ___ Thursday  </w:t>
            </w:r>
            <w:r w:rsidR="00A845F9">
              <w:t xml:space="preserve">  _</w:t>
            </w:r>
            <w:r w:rsidR="006D0984">
              <w:t>__ Sunday</w:t>
            </w:r>
          </w:p>
        </w:tc>
      </w:tr>
      <w:tr w:rsidR="008D0133" w14:paraId="682508B9" w14:textId="77777777" w:rsidTr="005063BB">
        <w:trPr>
          <w:gridAfter w:val="1"/>
          <w:wAfter w:w="9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A5ACE" w14:textId="77777777"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Pr="00E419EE">
              <w:t>Weekday evenings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A8B0B" w14:textId="77777777" w:rsidR="008D0133" w:rsidRDefault="008D0133" w:rsidP="006D0984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Pr="00E419EE">
              <w:t>Weekend evenings</w:t>
            </w:r>
            <w:r w:rsidR="006D0984">
              <w:t xml:space="preserve">      ___ Tuesday  ___ Friday</w:t>
            </w:r>
          </w:p>
        </w:tc>
      </w:tr>
      <w:tr w:rsidR="006D0984" w14:paraId="0BB8C0A0" w14:textId="77777777" w:rsidTr="005063BB">
        <w:trPr>
          <w:gridAfter w:val="1"/>
          <w:wAfter w:w="9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C9857" w14:textId="77777777" w:rsidR="006D0984" w:rsidRDefault="006D0984">
            <w:pPr>
              <w:pStyle w:val="Body"/>
            </w:pP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D3A78" w14:textId="77777777" w:rsidR="006D0984" w:rsidRDefault="006D0984">
            <w:pPr>
              <w:pStyle w:val="Body"/>
            </w:pPr>
          </w:p>
        </w:tc>
      </w:tr>
    </w:tbl>
    <w:p w14:paraId="49C261FD" w14:textId="77777777" w:rsidR="008D0133" w:rsidRDefault="008D0133">
      <w:pPr>
        <w:pStyle w:val="Body"/>
      </w:pPr>
    </w:p>
    <w:p w14:paraId="4135F2AA" w14:textId="77777777" w:rsidR="00493B59" w:rsidRDefault="00493B59">
      <w:pPr>
        <w:pStyle w:val="Body"/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7"/>
        <w:gridCol w:w="3330"/>
        <w:gridCol w:w="2700"/>
      </w:tblGrid>
      <w:tr w:rsidR="008D0133" w14:paraId="3B53202E" w14:textId="77777777" w:rsidTr="005063BB">
        <w:trPr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4DAB2FBC" w14:textId="77777777" w:rsidR="008D0133" w:rsidRPr="00112AFE" w:rsidRDefault="008D0133">
            <w:pPr>
              <w:pStyle w:val="Heading2"/>
            </w:pPr>
            <w:r>
              <w:t>Interests</w:t>
            </w:r>
          </w:p>
        </w:tc>
      </w:tr>
      <w:tr w:rsidR="008D0133" w14:paraId="319A0214" w14:textId="77777777" w:rsidTr="005063BB">
        <w:trPr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6593A" w14:textId="77777777" w:rsidR="008D0133" w:rsidRPr="00112AFE" w:rsidRDefault="008D0133">
            <w:pPr>
              <w:pStyle w:val="Body"/>
            </w:pPr>
            <w:r>
              <w:t>Tell us in which areas you are interested in volunteering</w:t>
            </w:r>
            <w:r w:rsidR="006C276C">
              <w:t>.</w:t>
            </w:r>
          </w:p>
        </w:tc>
      </w:tr>
      <w:tr w:rsidR="008D0133" w14:paraId="6B3ADDD3" w14:textId="77777777" w:rsidTr="005063BB">
        <w:trPr>
          <w:gridAfter w:val="3"/>
          <w:wAfter w:w="6697" w:type="dxa"/>
          <w:trHeight w:hRule="exact" w:val="216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E846A" w14:textId="77777777" w:rsidR="008D0133" w:rsidRPr="00112AFE" w:rsidRDefault="008D0133">
            <w:pPr>
              <w:pStyle w:val="Body"/>
            </w:pPr>
          </w:p>
        </w:tc>
      </w:tr>
      <w:tr w:rsidR="00960B19" w14:paraId="6B4FD7AC" w14:textId="77777777" w:rsidTr="00960B19">
        <w:trPr>
          <w:gridAfter w:val="2"/>
          <w:wAfter w:w="6030" w:type="dxa"/>
          <w:trHeight w:hRule="exact" w:val="216"/>
          <w:jc w:val="center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DF8D6" w14:textId="77777777" w:rsidR="00960B19" w:rsidRPr="00112AFE" w:rsidRDefault="00960B19">
            <w:pPr>
              <w:pStyle w:val="Body"/>
            </w:pPr>
          </w:p>
        </w:tc>
      </w:tr>
      <w:tr w:rsidR="00960B19" w14:paraId="114BA537" w14:textId="77777777" w:rsidTr="005063BB">
        <w:trPr>
          <w:gridAfter w:val="3"/>
          <w:wAfter w:w="6697" w:type="dxa"/>
          <w:trHeight w:hRule="exact" w:val="216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E5910" w14:textId="77777777" w:rsidR="00960B19" w:rsidRPr="00112AFE" w:rsidRDefault="00960B19">
            <w:pPr>
              <w:pStyle w:val="Body"/>
            </w:pPr>
          </w:p>
        </w:tc>
      </w:tr>
      <w:tr w:rsidR="008D0133" w14:paraId="237C8B34" w14:textId="77777777" w:rsidTr="005063BB">
        <w:trPr>
          <w:gridAfter w:val="3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CE9A7" w14:textId="77777777"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="00ED539F">
              <w:t>Clerical</w:t>
            </w:r>
            <w:r w:rsidR="0078405A">
              <w:t>/Data Entry</w:t>
            </w:r>
          </w:p>
        </w:tc>
      </w:tr>
      <w:tr w:rsidR="008D0133" w14:paraId="040FC9A3" w14:textId="77777777" w:rsidTr="005063BB">
        <w:trPr>
          <w:gridAfter w:val="3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51411" w14:textId="77777777"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Events</w:t>
            </w:r>
            <w:r w:rsidR="0078405A">
              <w:t>/Event Prep</w:t>
            </w:r>
          </w:p>
        </w:tc>
      </w:tr>
      <w:tr w:rsidR="008D0133" w14:paraId="4BB76BBF" w14:textId="77777777" w:rsidTr="005063BB">
        <w:trPr>
          <w:gridAfter w:val="3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7369F" w14:textId="77777777"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="0078405A">
              <w:t>Marketing/Fundraising</w:t>
            </w:r>
          </w:p>
        </w:tc>
      </w:tr>
      <w:tr w:rsidR="008D0133" w14:paraId="51750DE2" w14:textId="77777777" w:rsidTr="005063BB">
        <w:trPr>
          <w:gridAfter w:val="3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4D23" w14:textId="77777777"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="0078405A">
              <w:t>Public Speaking</w:t>
            </w:r>
          </w:p>
        </w:tc>
      </w:tr>
      <w:tr w:rsidR="008D0133" w14:paraId="7C2CE6B8" w14:textId="77777777" w:rsidTr="005063BB">
        <w:trPr>
          <w:gridAfter w:val="3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26C99" w14:textId="77777777"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="00ED539F">
              <w:t>Accounting Clerk</w:t>
            </w:r>
          </w:p>
        </w:tc>
      </w:tr>
      <w:tr w:rsidR="008D0133" w14:paraId="3EEE8C9F" w14:textId="77777777" w:rsidTr="005063BB">
        <w:trPr>
          <w:gridAfter w:val="3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C2970" w14:textId="77777777"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="00ED539F">
              <w:t>Hospitality</w:t>
            </w:r>
          </w:p>
        </w:tc>
      </w:tr>
      <w:tr w:rsidR="008D0133" w:rsidRPr="00112AFE" w14:paraId="6BA2569F" w14:textId="77777777" w:rsidTr="005063BB">
        <w:trPr>
          <w:gridAfter w:val="3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58EEB" w14:textId="77777777" w:rsidR="0078405A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="0078405A">
              <w:t>Specialized Skills</w:t>
            </w:r>
          </w:p>
          <w:p w14:paraId="6498C16F" w14:textId="77777777" w:rsidR="006D0984" w:rsidRDefault="006D0984">
            <w:pPr>
              <w:pStyle w:val="Body"/>
            </w:pPr>
            <w:r>
              <w:t>___ Board of Directors</w:t>
            </w:r>
          </w:p>
          <w:p w14:paraId="18B17A02" w14:textId="084D9569" w:rsidR="006D0984" w:rsidRPr="00112AFE" w:rsidRDefault="006D0984">
            <w:pPr>
              <w:pStyle w:val="Body"/>
            </w:pPr>
            <w:r>
              <w:t xml:space="preserve">___ Research </w:t>
            </w:r>
          </w:p>
        </w:tc>
      </w:tr>
      <w:tr w:rsidR="00960B19" w:rsidRPr="00112AFE" w14:paraId="410808BF" w14:textId="77777777" w:rsidTr="00960B19">
        <w:trPr>
          <w:gridAfter w:val="1"/>
          <w:wAfter w:w="2700" w:type="dxa"/>
          <w:jc w:val="center"/>
        </w:trPr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36720" w14:textId="0F5965BD" w:rsidR="00960B19" w:rsidRDefault="00960B19">
            <w:pPr>
              <w:pStyle w:val="Body"/>
            </w:pPr>
            <w:r>
              <w:t xml:space="preserve">___ </w:t>
            </w:r>
            <w:r>
              <w:t>Other (Please Describe)</w:t>
            </w:r>
          </w:p>
        </w:tc>
      </w:tr>
      <w:tr w:rsidR="008D0133" w:rsidRPr="00112AFE" w14:paraId="71FDE353" w14:textId="77777777" w:rsidTr="005063BB">
        <w:trPr>
          <w:gridAfter w:val="3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1FEEF" w14:textId="73A0C512" w:rsidR="008D0133" w:rsidRPr="00112AFE" w:rsidRDefault="008D0133">
            <w:pPr>
              <w:pStyle w:val="Body"/>
            </w:pPr>
          </w:p>
        </w:tc>
      </w:tr>
      <w:tr w:rsidR="008D0133" w14:paraId="04C463D1" w14:textId="77777777" w:rsidTr="005063BB">
        <w:trPr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3406D273" w14:textId="77777777" w:rsidR="008D0133" w:rsidRPr="00112AFE" w:rsidRDefault="008D0133">
            <w:pPr>
              <w:pStyle w:val="Heading2"/>
            </w:pPr>
            <w:r>
              <w:t xml:space="preserve">Special Skills or Qualifications </w:t>
            </w:r>
          </w:p>
        </w:tc>
      </w:tr>
      <w:tr w:rsidR="008D0133" w14:paraId="1AE46FCF" w14:textId="77777777" w:rsidTr="005063BB">
        <w:trPr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5FAD3" w14:textId="77777777" w:rsidR="008D0133" w:rsidRPr="00112AFE" w:rsidRDefault="008D0133">
            <w:pPr>
              <w:pStyle w:val="Body"/>
            </w:pPr>
            <w:r w:rsidRPr="00CB121E">
              <w:t xml:space="preserve">Summarize special skills and qualifications </w:t>
            </w:r>
            <w:r>
              <w:t xml:space="preserve">you have </w:t>
            </w:r>
            <w:r w:rsidRPr="00CB121E">
              <w:t>acquired from employment, previous volunteer work</w:t>
            </w:r>
            <w:r>
              <w:t>, or through other activities,</w:t>
            </w:r>
            <w:r w:rsidRPr="00CB121E">
              <w:t xml:space="preserve"> including hobbies or sports.</w:t>
            </w:r>
            <w:r w:rsidR="00C27AEB">
              <w:t xml:space="preserve"> </w:t>
            </w:r>
            <w:r w:rsidR="003568AF">
              <w:t>(</w:t>
            </w:r>
            <w:r w:rsidR="00C27AEB">
              <w:t>Attach resume</w:t>
            </w:r>
            <w:r w:rsidR="006A662F">
              <w:t>,</w:t>
            </w:r>
            <w:r w:rsidR="00C27AEB">
              <w:t xml:space="preserve"> if</w:t>
            </w:r>
            <w:r w:rsidR="003568AF">
              <w:t xml:space="preserve"> possible.)</w:t>
            </w:r>
            <w:r w:rsidR="0044532D">
              <w:t xml:space="preserve"> Or, list things you’ve always wanted to learn how to do.</w:t>
            </w:r>
          </w:p>
        </w:tc>
      </w:tr>
      <w:tr w:rsidR="008D0133" w14:paraId="0D10ED3A" w14:textId="77777777" w:rsidTr="005063BB">
        <w:trPr>
          <w:trHeight w:hRule="exact" w:val="216"/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48A2151E" w14:textId="77777777" w:rsidR="008D0133" w:rsidRPr="00112AFE" w:rsidRDefault="008D0133">
            <w:pPr>
              <w:pStyle w:val="Body"/>
            </w:pPr>
          </w:p>
        </w:tc>
      </w:tr>
      <w:tr w:rsidR="008D0133" w14:paraId="359D1787" w14:textId="77777777" w:rsidTr="005063BB">
        <w:trPr>
          <w:trHeight w:hRule="exact" w:val="1944"/>
          <w:jc w:val="center"/>
        </w:trPr>
        <w:tc>
          <w:tcPr>
            <w:tcW w:w="9360" w:type="dxa"/>
            <w:gridSpan w:val="4"/>
            <w:shd w:val="clear" w:color="auto" w:fill="auto"/>
          </w:tcPr>
          <w:p w14:paraId="5D698EEE" w14:textId="77777777" w:rsidR="008D0133" w:rsidRPr="00112AFE" w:rsidRDefault="008D0133">
            <w:pPr>
              <w:pStyle w:val="Body"/>
            </w:pPr>
          </w:p>
        </w:tc>
      </w:tr>
    </w:tbl>
    <w:p w14:paraId="669C726D" w14:textId="77777777" w:rsidR="008D0133" w:rsidRDefault="008D0133">
      <w:pPr>
        <w:pStyle w:val="Heading2"/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 w14:paraId="6E3A4F99" w14:textId="77777777" w:rsidTr="005063BB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1ADEBE61" w14:textId="77777777" w:rsidR="008D0133" w:rsidRPr="00112AFE" w:rsidRDefault="008D0133">
            <w:pPr>
              <w:pStyle w:val="Heading2"/>
            </w:pPr>
            <w:r>
              <w:t>Person to Notify in Case of Emergency</w:t>
            </w:r>
          </w:p>
        </w:tc>
      </w:tr>
      <w:tr w:rsidR="008D0133" w14:paraId="55AC2EE6" w14:textId="77777777" w:rsidTr="005063BB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4E0CA1E8" w14:textId="77777777" w:rsidR="008D0133" w:rsidRPr="00112AFE" w:rsidRDefault="008D0133">
            <w:pPr>
              <w:pStyle w:val="Body"/>
            </w:pPr>
          </w:p>
        </w:tc>
      </w:tr>
      <w:tr w:rsidR="008D0133" w14:paraId="2CF9B0BD" w14:textId="77777777" w:rsidTr="005063BB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499023CB" w14:textId="77777777" w:rsidR="008D0133" w:rsidRPr="00112AFE" w:rsidRDefault="008D0133">
            <w:pPr>
              <w:pStyle w:val="Body"/>
            </w:pPr>
            <w:r>
              <w:t>Name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39B9EE59" w14:textId="77777777" w:rsidR="008D0133" w:rsidRPr="005063BB" w:rsidRDefault="008D0133">
            <w:pPr>
              <w:rPr>
                <w:rFonts w:ascii="Arial" w:hAnsi="Arial"/>
              </w:rPr>
            </w:pPr>
          </w:p>
        </w:tc>
      </w:tr>
      <w:tr w:rsidR="008D0133" w14:paraId="182C070E" w14:textId="77777777" w:rsidTr="005063BB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01FE056D" w14:textId="77777777" w:rsidR="008D0133" w:rsidRPr="00112AFE" w:rsidRDefault="008D0133">
            <w:pPr>
              <w:pStyle w:val="Body"/>
            </w:pPr>
            <w:r w:rsidRPr="00112AFE">
              <w:t>Address</w:t>
            </w:r>
            <w:r w:rsidR="00A267A5">
              <w:t>/City/ST/Zip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0922D402" w14:textId="77777777" w:rsidR="008D0133" w:rsidRPr="005063BB" w:rsidRDefault="008D0133">
            <w:pPr>
              <w:rPr>
                <w:rFonts w:ascii="Arial" w:hAnsi="Arial"/>
              </w:rPr>
            </w:pPr>
          </w:p>
        </w:tc>
      </w:tr>
      <w:tr w:rsidR="008D0133" w14:paraId="472A639D" w14:textId="77777777" w:rsidTr="005063BB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6C1762A4" w14:textId="77777777" w:rsidR="008D0133" w:rsidRPr="00112AFE" w:rsidRDefault="004C7783">
            <w:pPr>
              <w:pStyle w:val="Body"/>
            </w:pPr>
            <w:r>
              <w:t>Cell Phone (Text Y or N)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583011DE" w14:textId="77777777" w:rsidR="008D0133" w:rsidRPr="005063BB" w:rsidRDefault="008D0133">
            <w:pPr>
              <w:rPr>
                <w:rFonts w:ascii="Arial" w:hAnsi="Arial"/>
              </w:rPr>
            </w:pPr>
          </w:p>
        </w:tc>
      </w:tr>
      <w:tr w:rsidR="008D0133" w14:paraId="7EFE3E54" w14:textId="77777777" w:rsidTr="005063BB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403C6270" w14:textId="77777777" w:rsidR="008D0133" w:rsidRPr="00112AFE" w:rsidRDefault="008D0133">
            <w:pPr>
              <w:pStyle w:val="Body"/>
            </w:pPr>
            <w:r>
              <w:t>Home</w:t>
            </w:r>
            <w:r w:rsidR="00C27AEB">
              <w:t>/Work</w:t>
            </w:r>
            <w:r>
              <w:t xml:space="preserve"> Phone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67994BCF" w14:textId="77777777" w:rsidR="008D0133" w:rsidRPr="005063BB" w:rsidRDefault="008D0133">
            <w:pPr>
              <w:rPr>
                <w:rFonts w:ascii="Arial" w:hAnsi="Arial"/>
              </w:rPr>
            </w:pPr>
          </w:p>
        </w:tc>
      </w:tr>
      <w:tr w:rsidR="008D0133" w14:paraId="20578923" w14:textId="77777777" w:rsidTr="005063BB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7AAA1F90" w14:textId="77777777" w:rsidR="008D0133" w:rsidRPr="00112AFE" w:rsidRDefault="004C7783">
            <w:pPr>
              <w:pStyle w:val="Body"/>
            </w:pPr>
            <w:r>
              <w:t>Email Address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6B89CBAC" w14:textId="77777777" w:rsidR="008D0133" w:rsidRPr="005063BB" w:rsidRDefault="008D0133">
            <w:pPr>
              <w:rPr>
                <w:rFonts w:ascii="Arial" w:hAnsi="Arial"/>
              </w:rPr>
            </w:pPr>
          </w:p>
        </w:tc>
      </w:tr>
      <w:tr w:rsidR="008D0133" w14:paraId="4E612B41" w14:textId="77777777" w:rsidTr="005063BB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5934BCBC" w14:textId="77777777" w:rsidR="008D0133" w:rsidRPr="00112AFE" w:rsidRDefault="008D0133">
            <w:pPr>
              <w:pStyle w:val="Body"/>
            </w:pPr>
          </w:p>
        </w:tc>
        <w:tc>
          <w:tcPr>
            <w:tcW w:w="6697" w:type="dxa"/>
            <w:shd w:val="clear" w:color="auto" w:fill="auto"/>
            <w:vAlign w:val="center"/>
          </w:tcPr>
          <w:p w14:paraId="57395AE7" w14:textId="77777777" w:rsidR="008D0133" w:rsidRPr="005063BB" w:rsidRDefault="008D0133">
            <w:pPr>
              <w:rPr>
                <w:rFonts w:ascii="Arial" w:hAnsi="Arial"/>
              </w:rPr>
            </w:pPr>
          </w:p>
        </w:tc>
      </w:tr>
    </w:tbl>
    <w:p w14:paraId="00C54691" w14:textId="77777777" w:rsidR="008D0133" w:rsidRDefault="008D0133">
      <w:pPr>
        <w:pStyle w:val="Heading2"/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 w14:paraId="0B8EE073" w14:textId="77777777" w:rsidTr="005063BB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2B30D602" w14:textId="77777777" w:rsidR="008D0133" w:rsidRPr="00112AFE" w:rsidRDefault="008D0133">
            <w:pPr>
              <w:pStyle w:val="Heading2"/>
            </w:pPr>
            <w:r>
              <w:t>Agreement and Signature</w:t>
            </w:r>
          </w:p>
        </w:tc>
      </w:tr>
      <w:tr w:rsidR="008D0133" w14:paraId="158C8BE3" w14:textId="77777777" w:rsidTr="005063BB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552F7" w14:textId="77777777" w:rsidR="008D0133" w:rsidRPr="00112AFE" w:rsidRDefault="008D0133">
            <w:pPr>
              <w:pStyle w:val="Body"/>
            </w:pPr>
            <w:r>
      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      </w:r>
          </w:p>
        </w:tc>
      </w:tr>
      <w:tr w:rsidR="008D0133" w14:paraId="4E4728E9" w14:textId="77777777" w:rsidTr="005063BB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4BDF3D80" w14:textId="77777777" w:rsidR="008D0133" w:rsidRPr="00112AFE" w:rsidRDefault="008D0133">
            <w:pPr>
              <w:pStyle w:val="Body"/>
            </w:pPr>
          </w:p>
        </w:tc>
      </w:tr>
      <w:tr w:rsidR="008D0133" w14:paraId="3EEC206F" w14:textId="77777777" w:rsidTr="005063BB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1AF946DE" w14:textId="77777777" w:rsidR="008D0133" w:rsidRPr="00112AFE" w:rsidRDefault="008D0133">
            <w:pPr>
              <w:pStyle w:val="Body"/>
            </w:pPr>
            <w:r>
              <w:t>Name (printed)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68206C6B" w14:textId="77777777" w:rsidR="008D0133" w:rsidRDefault="008D0133">
            <w:pPr>
              <w:pStyle w:val="Body"/>
            </w:pPr>
          </w:p>
        </w:tc>
      </w:tr>
      <w:tr w:rsidR="008D0133" w14:paraId="2CA539D2" w14:textId="77777777" w:rsidTr="005063BB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03A51AD2" w14:textId="77777777" w:rsidR="008D0133" w:rsidRPr="00112AFE" w:rsidRDefault="008D0133">
            <w:pPr>
              <w:pStyle w:val="Body"/>
            </w:pPr>
            <w:r>
              <w:t>Signature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70028B41" w14:textId="77777777" w:rsidR="008D0133" w:rsidRDefault="008D0133">
            <w:pPr>
              <w:pStyle w:val="Body"/>
            </w:pPr>
          </w:p>
        </w:tc>
      </w:tr>
      <w:tr w:rsidR="008D0133" w14:paraId="23879577" w14:textId="77777777" w:rsidTr="005063BB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59A7F4D8" w14:textId="77777777" w:rsidR="008D0133" w:rsidRPr="00112AFE" w:rsidRDefault="006D0984">
            <w:pPr>
              <w:pStyle w:val="Body"/>
            </w:pPr>
            <w:r>
              <w:t xml:space="preserve">Date of Signature 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1B68EE38" w14:textId="77777777" w:rsidR="008D0133" w:rsidRDefault="008D0133">
            <w:pPr>
              <w:pStyle w:val="Body"/>
            </w:pPr>
          </w:p>
        </w:tc>
      </w:tr>
    </w:tbl>
    <w:p w14:paraId="237DB5C6" w14:textId="77777777" w:rsidR="008D0133" w:rsidRDefault="008D0133">
      <w:pPr>
        <w:pStyle w:val="Heading2"/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14:paraId="7B1D0561" w14:textId="77777777" w:rsidTr="005063BB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28B3219B" w14:textId="77777777" w:rsidR="008D0133" w:rsidRPr="00112AFE" w:rsidRDefault="000B4DF6">
            <w:pPr>
              <w:pStyle w:val="Heading2"/>
            </w:pPr>
            <w:r>
              <w:t xml:space="preserve">Our Policy  </w:t>
            </w:r>
          </w:p>
        </w:tc>
      </w:tr>
      <w:tr w:rsidR="008D0133" w14:paraId="57ABF161" w14:textId="77777777" w:rsidTr="005063BB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464C8" w14:textId="77777777" w:rsidR="008D0133" w:rsidRDefault="008D0133" w:rsidP="000B4DF6">
            <w:pPr>
              <w:pStyle w:val="Body"/>
            </w:pPr>
            <w:r>
              <w:t>It is the policy of this organization to provide equal opportunities without regard to race, color, religion, national origin, gender, sexual preference, age</w:t>
            </w:r>
            <w:r w:rsidR="00993B1C">
              <w:t>,</w:t>
            </w:r>
            <w:r>
              <w:t xml:space="preserve"> or disability.</w:t>
            </w:r>
          </w:p>
          <w:p w14:paraId="5D7B20F3" w14:textId="77777777" w:rsidR="00FD7BE4" w:rsidRPr="00112AFE" w:rsidRDefault="00FD7BE4" w:rsidP="000B4DF6">
            <w:pPr>
              <w:pStyle w:val="Body"/>
            </w:pPr>
          </w:p>
        </w:tc>
      </w:tr>
    </w:tbl>
    <w:p w14:paraId="7A57EDAD" w14:textId="77777777" w:rsidR="008D0133" w:rsidRDefault="00EA514F">
      <w:pPr>
        <w:pStyle w:val="Heading2"/>
      </w:pPr>
      <w:r>
        <w:t>Thank You</w:t>
      </w:r>
    </w:p>
    <w:p w14:paraId="1A460514" w14:textId="77777777" w:rsidR="00FD7BE4" w:rsidRDefault="0044532D" w:rsidP="00EA51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Volunteers are the heart of our organization and I enthusiastically welcome your involvement.  There are many different ways you can help us, just give us a little bit of time and a lot of your talent.  I’ll do my best to match you up with an opportunity that helps BACODA pursue its mission.</w:t>
      </w:r>
    </w:p>
    <w:p w14:paraId="0B3D943B" w14:textId="77777777" w:rsidR="0044532D" w:rsidRDefault="0044532D" w:rsidP="00EA514F">
      <w:pPr>
        <w:rPr>
          <w:rFonts w:ascii="Tahoma" w:hAnsi="Tahoma" w:cs="Tahoma"/>
          <w:sz w:val="20"/>
          <w:szCs w:val="20"/>
        </w:rPr>
      </w:pPr>
    </w:p>
    <w:p w14:paraId="546C453E" w14:textId="77777777" w:rsidR="0044532D" w:rsidRDefault="006D0984" w:rsidP="00EA51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Sue Roberts</w:t>
      </w:r>
    </w:p>
    <w:p w14:paraId="58A94300" w14:textId="77777777" w:rsidR="006D0984" w:rsidRDefault="006D0984" w:rsidP="00EA51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COO</w:t>
      </w:r>
    </w:p>
    <w:p w14:paraId="707C2AEB" w14:textId="77777777" w:rsidR="006D0984" w:rsidRDefault="006D0984" w:rsidP="00EA51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800-510-3111</w:t>
      </w:r>
    </w:p>
    <w:p w14:paraId="668763FE" w14:textId="77777777" w:rsidR="006D0984" w:rsidRPr="00EA514F" w:rsidRDefault="006D0984" w:rsidP="00EA51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Sue.roberts@bacoda.org</w:t>
      </w:r>
    </w:p>
    <w:sectPr w:rsidR="006D0984" w:rsidRPr="00EA514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EB"/>
    <w:rsid w:val="000B4DF6"/>
    <w:rsid w:val="00196DC8"/>
    <w:rsid w:val="00321C60"/>
    <w:rsid w:val="003568AF"/>
    <w:rsid w:val="00385F85"/>
    <w:rsid w:val="003F7F75"/>
    <w:rsid w:val="004210B9"/>
    <w:rsid w:val="0044532D"/>
    <w:rsid w:val="00456AD9"/>
    <w:rsid w:val="00493B59"/>
    <w:rsid w:val="004C7783"/>
    <w:rsid w:val="005063BB"/>
    <w:rsid w:val="005614AE"/>
    <w:rsid w:val="00574E42"/>
    <w:rsid w:val="005F5274"/>
    <w:rsid w:val="006A662F"/>
    <w:rsid w:val="006C276C"/>
    <w:rsid w:val="006D0984"/>
    <w:rsid w:val="00766091"/>
    <w:rsid w:val="0078405A"/>
    <w:rsid w:val="00897126"/>
    <w:rsid w:val="008D0133"/>
    <w:rsid w:val="00921AAE"/>
    <w:rsid w:val="00931453"/>
    <w:rsid w:val="00936C97"/>
    <w:rsid w:val="00960B19"/>
    <w:rsid w:val="00993B1C"/>
    <w:rsid w:val="00A267A5"/>
    <w:rsid w:val="00A80EE7"/>
    <w:rsid w:val="00A845F9"/>
    <w:rsid w:val="00BD3B23"/>
    <w:rsid w:val="00BE3FDC"/>
    <w:rsid w:val="00C27AEB"/>
    <w:rsid w:val="00C33AD8"/>
    <w:rsid w:val="00C97167"/>
    <w:rsid w:val="00D455F4"/>
    <w:rsid w:val="00E07D0B"/>
    <w:rsid w:val="00EA514F"/>
    <w:rsid w:val="00ED539F"/>
    <w:rsid w:val="00F068E5"/>
    <w:rsid w:val="00F827B0"/>
    <w:rsid w:val="00F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87A62"/>
  <w15:docId w15:val="{BE0F29EA-6BEC-4A4A-AD78-7D5BA1C6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33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A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A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t\Documents\VOLUNTEER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 Hart</dc:creator>
  <cp:lastModifiedBy>Benita Fernandez</cp:lastModifiedBy>
  <cp:revision>2</cp:revision>
  <cp:lastPrinted>2012-10-01T20:27:00Z</cp:lastPrinted>
  <dcterms:created xsi:type="dcterms:W3CDTF">2025-08-20T17:05:00Z</dcterms:created>
  <dcterms:modified xsi:type="dcterms:W3CDTF">2025-08-20T17:05:00Z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